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25" w:rsidRPr="003E6A10" w:rsidRDefault="00702525" w:rsidP="003E6A10">
      <w:pPr>
        <w:spacing w:after="0" w:line="48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3E6A10">
        <w:rPr>
          <w:rFonts w:cs="Calibri"/>
          <w:color w:val="000000"/>
          <w:sz w:val="40"/>
          <w:szCs w:val="40"/>
          <w:u w:val="single"/>
          <w:lang w:eastAsia="sk-SK"/>
        </w:rPr>
        <w:t>Smernica pre Slovenský pohár v paddleboardingu 202</w:t>
      </w:r>
      <w:r>
        <w:rPr>
          <w:rFonts w:cs="Calibri"/>
          <w:color w:val="000000"/>
          <w:sz w:val="40"/>
          <w:szCs w:val="40"/>
          <w:u w:val="single"/>
          <w:lang w:eastAsia="sk-SK"/>
        </w:rPr>
        <w:t>6</w:t>
      </w:r>
    </w:p>
    <w:p w:rsidR="00702525" w:rsidRPr="003E6A10" w:rsidRDefault="00702525" w:rsidP="003E6A10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3E6A10">
        <w:rPr>
          <w:rFonts w:cs="Calibri"/>
          <w:color w:val="000000"/>
          <w:lang w:eastAsia="sk-SK"/>
        </w:rPr>
        <w:t>Slovenský pohár v paddleboardingu (SP) je dlhodobá súťaž jednotlivcov, klubov a oddielov  v paddleboardingu (SUP - pádlovaní na doske) s podporou Slovenskej kanoistiky.</w:t>
      </w:r>
    </w:p>
    <w:p w:rsidR="00702525" w:rsidRPr="003E6A10" w:rsidRDefault="00702525" w:rsidP="003E6A10">
      <w:pPr>
        <w:spacing w:before="21"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3E6A10">
        <w:rPr>
          <w:rFonts w:cs="Calibri"/>
          <w:color w:val="000000"/>
          <w:lang w:eastAsia="sk-SK"/>
        </w:rPr>
        <w:t>Hodnotí sa umiestnenie jednotlivcov v pádlovaní na doske s maximálnou dĺžkou do 427 cm (14 stôp) bez ohľadu na materiál, z ktorého je doska vyrobená.</w:t>
      </w:r>
    </w:p>
    <w:p w:rsidR="00702525" w:rsidRPr="003E6A10" w:rsidRDefault="00702525" w:rsidP="003E6A10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02525" w:rsidRPr="003E6A10" w:rsidRDefault="00702525" w:rsidP="003E6A10">
      <w:pPr>
        <w:spacing w:before="21"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3E6A10">
        <w:rPr>
          <w:rFonts w:cs="Calibri"/>
          <w:b/>
          <w:bCs/>
          <w:color w:val="FF0000"/>
          <w:lang w:eastAsia="sk-SK"/>
        </w:rPr>
        <w:t>Použité skratky:</w:t>
      </w:r>
    </w:p>
    <w:p w:rsidR="00702525" w:rsidRPr="003E6A10" w:rsidRDefault="00702525" w:rsidP="003E6A10">
      <w:pPr>
        <w:spacing w:before="21"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3E6A10">
        <w:rPr>
          <w:rFonts w:cs="Calibri"/>
          <w:color w:val="FF0000"/>
          <w:lang w:eastAsia="sk-SK"/>
        </w:rPr>
        <w:t>SP - Slovenský pohár</w:t>
      </w:r>
    </w:p>
    <w:p w:rsidR="00702525" w:rsidRPr="003E6A10" w:rsidRDefault="00702525" w:rsidP="003E6A10">
      <w:pPr>
        <w:spacing w:before="21"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3E6A10">
        <w:rPr>
          <w:rFonts w:cs="Calibri"/>
          <w:color w:val="FF0000"/>
          <w:lang w:eastAsia="sk-SK"/>
        </w:rPr>
        <w:t>SUP - pádlovanie na doske/paddleboarding</w:t>
      </w:r>
    </w:p>
    <w:p w:rsidR="00702525" w:rsidRPr="003E6A10" w:rsidRDefault="00702525" w:rsidP="003E6A10">
      <w:pPr>
        <w:spacing w:before="21"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3E6A10">
        <w:rPr>
          <w:rFonts w:cs="Calibri"/>
          <w:color w:val="FF0000"/>
          <w:lang w:eastAsia="sk-SK"/>
        </w:rPr>
        <w:t>LD - longdistance/dlhá trať</w:t>
      </w:r>
    </w:p>
    <w:p w:rsidR="00702525" w:rsidRPr="003E6A10" w:rsidRDefault="00702525" w:rsidP="003E6A10">
      <w:pPr>
        <w:spacing w:before="21"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3E6A10">
        <w:rPr>
          <w:rFonts w:cs="Calibri"/>
          <w:color w:val="FF0000"/>
          <w:lang w:eastAsia="sk-SK"/>
        </w:rPr>
        <w:t>TR - technicalrace/technické preteky</w:t>
      </w:r>
    </w:p>
    <w:p w:rsidR="00702525" w:rsidRPr="003E6A10" w:rsidRDefault="00702525" w:rsidP="003E6A10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02525" w:rsidRPr="003E6A10" w:rsidRDefault="00702525" w:rsidP="003E6A10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3E6A10">
        <w:rPr>
          <w:rFonts w:cs="Calibri"/>
          <w:b/>
          <w:bCs/>
          <w:color w:val="000000"/>
          <w:lang w:eastAsia="sk-SK"/>
        </w:rPr>
        <w:t>Súťaž je klasifikovaná v kategóriách:</w:t>
      </w:r>
    </w:p>
    <w:p w:rsidR="00702525" w:rsidRPr="003E6A10" w:rsidRDefault="00702525" w:rsidP="003E6A10">
      <w:pPr>
        <w:numPr>
          <w:ilvl w:val="0"/>
          <w:numId w:val="1"/>
        </w:numPr>
        <w:spacing w:after="0" w:line="240" w:lineRule="auto"/>
        <w:textAlignment w:val="baseline"/>
        <w:rPr>
          <w:rFonts w:cs="Calibri"/>
          <w:color w:val="000000"/>
          <w:lang w:eastAsia="sk-SK"/>
        </w:rPr>
      </w:pPr>
      <w:r w:rsidRPr="003E6A10">
        <w:rPr>
          <w:rFonts w:cs="Calibri"/>
          <w:color w:val="000000"/>
          <w:lang w:eastAsia="sk-SK"/>
        </w:rPr>
        <w:t>mladší žiaci do 12 rokov</w:t>
      </w:r>
    </w:p>
    <w:p w:rsidR="00702525" w:rsidRPr="003E6A10" w:rsidRDefault="00702525" w:rsidP="003E6A10">
      <w:pPr>
        <w:numPr>
          <w:ilvl w:val="0"/>
          <w:numId w:val="1"/>
        </w:numPr>
        <w:spacing w:after="0" w:line="240" w:lineRule="auto"/>
        <w:textAlignment w:val="baseline"/>
        <w:rPr>
          <w:rFonts w:cs="Calibri"/>
          <w:color w:val="000000"/>
          <w:lang w:eastAsia="sk-SK"/>
        </w:rPr>
      </w:pPr>
      <w:r w:rsidRPr="003E6A10">
        <w:rPr>
          <w:rFonts w:cs="Calibri"/>
          <w:color w:val="000000"/>
          <w:lang w:eastAsia="sk-SK"/>
        </w:rPr>
        <w:t>starší žiaci 13-15 rokov</w:t>
      </w:r>
    </w:p>
    <w:p w:rsidR="00702525" w:rsidRPr="003E6A10" w:rsidRDefault="00702525" w:rsidP="003E6A10">
      <w:pPr>
        <w:numPr>
          <w:ilvl w:val="0"/>
          <w:numId w:val="1"/>
        </w:numPr>
        <w:spacing w:after="0" w:line="240" w:lineRule="auto"/>
        <w:textAlignment w:val="baseline"/>
        <w:rPr>
          <w:rFonts w:cs="Calibri"/>
          <w:color w:val="000000"/>
          <w:lang w:eastAsia="sk-SK"/>
        </w:rPr>
      </w:pPr>
      <w:r w:rsidRPr="003E6A10">
        <w:rPr>
          <w:rFonts w:cs="Calibri"/>
          <w:color w:val="000000"/>
          <w:lang w:eastAsia="sk-SK"/>
        </w:rPr>
        <w:t>juniori 16-18 rokov</w:t>
      </w:r>
    </w:p>
    <w:p w:rsidR="00702525" w:rsidRPr="003E6A10" w:rsidRDefault="00702525" w:rsidP="003E6A10">
      <w:pPr>
        <w:numPr>
          <w:ilvl w:val="0"/>
          <w:numId w:val="1"/>
        </w:numPr>
        <w:spacing w:after="0" w:line="240" w:lineRule="auto"/>
        <w:textAlignment w:val="baseline"/>
        <w:rPr>
          <w:rFonts w:cs="Calibri"/>
          <w:color w:val="000000"/>
          <w:lang w:eastAsia="sk-SK"/>
        </w:rPr>
      </w:pPr>
      <w:r w:rsidRPr="003E6A10">
        <w:rPr>
          <w:rFonts w:cs="Calibri"/>
          <w:color w:val="000000"/>
          <w:lang w:eastAsia="sk-SK"/>
        </w:rPr>
        <w:t>dospelí 19-39 rokov</w:t>
      </w:r>
    </w:p>
    <w:p w:rsidR="00702525" w:rsidRPr="003E6A10" w:rsidRDefault="00702525" w:rsidP="003E6A10">
      <w:pPr>
        <w:numPr>
          <w:ilvl w:val="0"/>
          <w:numId w:val="1"/>
        </w:numPr>
        <w:spacing w:after="0" w:line="240" w:lineRule="auto"/>
        <w:textAlignment w:val="baseline"/>
        <w:rPr>
          <w:rFonts w:cs="Calibri"/>
          <w:color w:val="000000"/>
          <w:lang w:eastAsia="sk-SK"/>
        </w:rPr>
      </w:pPr>
      <w:r w:rsidRPr="003E6A10">
        <w:rPr>
          <w:rFonts w:cs="Calibri"/>
          <w:color w:val="000000"/>
          <w:lang w:eastAsia="sk-SK"/>
        </w:rPr>
        <w:t>veteráni 40+ rokov</w:t>
      </w:r>
    </w:p>
    <w:p w:rsidR="00702525" w:rsidRPr="003E6A10" w:rsidRDefault="00702525" w:rsidP="003E6A10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02525" w:rsidRPr="003E6A10" w:rsidRDefault="00702525" w:rsidP="003E6A10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3E6A10">
        <w:rPr>
          <w:rFonts w:cs="Calibri"/>
          <w:color w:val="000000"/>
          <w:lang w:eastAsia="sk-SK"/>
        </w:rPr>
        <w:t>Všetky kategórie sú hodnotené pre jednotlivcov. Kategórie sa definujú podľa roku narodenia.</w:t>
      </w:r>
    </w:p>
    <w:p w:rsidR="00702525" w:rsidRPr="003E6A10" w:rsidRDefault="00702525" w:rsidP="003E6A10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02525" w:rsidRPr="003E6A10" w:rsidRDefault="00702525" w:rsidP="003E6A10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3E6A10">
        <w:rPr>
          <w:rFonts w:cs="Calibri"/>
          <w:b/>
          <w:bCs/>
          <w:color w:val="000000"/>
          <w:lang w:eastAsia="sk-SK"/>
        </w:rPr>
        <w:t>Vo všetkých kategóriách sa započítavajú bodové zisky z nasledujúcich pretekov:</w:t>
      </w:r>
    </w:p>
    <w:p w:rsidR="00702525" w:rsidRPr="003E6A10" w:rsidRDefault="00702525" w:rsidP="003E6A10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48"/>
        <w:gridCol w:w="1080"/>
        <w:gridCol w:w="1620"/>
        <w:gridCol w:w="1556"/>
        <w:gridCol w:w="800"/>
        <w:gridCol w:w="824"/>
        <w:gridCol w:w="844"/>
        <w:gridCol w:w="910"/>
        <w:gridCol w:w="1006"/>
      </w:tblGrid>
      <w:tr w:rsidR="00702525" w:rsidRPr="00F4767A" w:rsidTr="00FE7E1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kolo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dátum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preteky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disciplíny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mladší žiaci 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starší žiaci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juniori 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dospelí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veteráni </w:t>
            </w:r>
          </w:p>
        </w:tc>
      </w:tr>
      <w:tr w:rsidR="00702525" w:rsidRPr="00F4767A" w:rsidTr="00FE7E1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1.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cs="Calibri"/>
                <w:color w:val="000000"/>
                <w:lang w:eastAsia="sk-SK"/>
              </w:rPr>
              <w:t>23</w:t>
            </w:r>
            <w:r w:rsidRPr="003E6A10">
              <w:rPr>
                <w:rFonts w:cs="Calibri"/>
                <w:color w:val="000000"/>
                <w:lang w:eastAsia="sk-SK"/>
              </w:rPr>
              <w:t>.</w:t>
            </w:r>
            <w:r>
              <w:rPr>
                <w:rFonts w:cs="Calibri"/>
                <w:color w:val="000000"/>
                <w:lang w:eastAsia="sk-SK"/>
              </w:rPr>
              <w:t xml:space="preserve"> </w:t>
            </w:r>
            <w:r w:rsidRPr="003E6A10">
              <w:rPr>
                <w:rFonts w:cs="Calibri"/>
                <w:color w:val="000000"/>
                <w:lang w:eastAsia="sk-SK"/>
              </w:rPr>
              <w:t>5.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Dolnohronský Maratón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22 km Dlhá trať (LD)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x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x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x</w:t>
            </w:r>
          </w:p>
        </w:tc>
      </w:tr>
      <w:tr w:rsidR="00702525" w:rsidRPr="00F4767A" w:rsidTr="00FE7E1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2.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1</w:t>
            </w:r>
            <w:r>
              <w:rPr>
                <w:rFonts w:cs="Calibri"/>
                <w:color w:val="000000"/>
                <w:lang w:eastAsia="sk-SK"/>
              </w:rPr>
              <w:t>4</w:t>
            </w:r>
            <w:r w:rsidRPr="003E6A10">
              <w:rPr>
                <w:rFonts w:cs="Calibri"/>
                <w:color w:val="000000"/>
                <w:lang w:eastAsia="sk-SK"/>
              </w:rPr>
              <w:t>.</w:t>
            </w:r>
            <w:r>
              <w:rPr>
                <w:rFonts w:cs="Calibri"/>
                <w:color w:val="000000"/>
                <w:lang w:eastAsia="sk-SK"/>
              </w:rPr>
              <w:t xml:space="preserve"> </w:t>
            </w:r>
            <w:r w:rsidRPr="003E6A10">
              <w:rPr>
                <w:rFonts w:cs="Calibri"/>
                <w:color w:val="000000"/>
                <w:lang w:eastAsia="sk-SK"/>
              </w:rPr>
              <w:t>6.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BA: Štrkovecký pohár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Šprint, tech.preteky (TR)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x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x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x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x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x</w:t>
            </w:r>
          </w:p>
        </w:tc>
      </w:tr>
      <w:tr w:rsidR="00702525" w:rsidRPr="00F4767A" w:rsidTr="00FE7E1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3.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2</w:t>
            </w:r>
            <w:r>
              <w:rPr>
                <w:rFonts w:cs="Calibri"/>
                <w:color w:val="000000"/>
                <w:lang w:eastAsia="sk-SK"/>
              </w:rPr>
              <w:t>0</w:t>
            </w:r>
            <w:r w:rsidRPr="003E6A10">
              <w:rPr>
                <w:rFonts w:cs="Calibri"/>
                <w:color w:val="000000"/>
                <w:lang w:eastAsia="sk-SK"/>
              </w:rPr>
              <w:t>.</w:t>
            </w:r>
            <w:r>
              <w:rPr>
                <w:rFonts w:cs="Calibri"/>
                <w:color w:val="000000"/>
                <w:lang w:eastAsia="sk-SK"/>
              </w:rPr>
              <w:t xml:space="preserve"> </w:t>
            </w:r>
            <w:r w:rsidRPr="003E6A10">
              <w:rPr>
                <w:rFonts w:cs="Calibri"/>
                <w:color w:val="000000"/>
                <w:lang w:eastAsia="sk-SK"/>
              </w:rPr>
              <w:t>6.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TN: Paddle Cup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TR, LD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cs="Calibri"/>
                <w:color w:val="000000"/>
                <w:lang w:eastAsia="sk-SK"/>
              </w:rPr>
              <w:t>x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cs="Calibri"/>
                <w:color w:val="000000"/>
                <w:lang w:eastAsia="sk-SK"/>
              </w:rPr>
              <w:t>x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x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x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x</w:t>
            </w:r>
          </w:p>
        </w:tc>
      </w:tr>
      <w:tr w:rsidR="00702525" w:rsidRPr="00F4767A" w:rsidTr="00FE7E1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4.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cs="Calibri"/>
                <w:color w:val="000000"/>
                <w:lang w:eastAsia="sk-SK"/>
              </w:rPr>
              <w:t>15</w:t>
            </w:r>
            <w:r w:rsidRPr="003E6A10">
              <w:rPr>
                <w:rFonts w:cs="Calibri"/>
                <w:color w:val="000000"/>
                <w:lang w:eastAsia="sk-SK"/>
              </w:rPr>
              <w:t>.-1</w:t>
            </w:r>
            <w:r>
              <w:rPr>
                <w:rFonts w:cs="Calibri"/>
                <w:color w:val="000000"/>
                <w:lang w:eastAsia="sk-SK"/>
              </w:rPr>
              <w:t>6</w:t>
            </w:r>
            <w:r w:rsidRPr="003E6A10">
              <w:rPr>
                <w:rFonts w:cs="Calibri"/>
                <w:color w:val="000000"/>
                <w:lang w:eastAsia="sk-SK"/>
              </w:rPr>
              <w:t>.</w:t>
            </w:r>
            <w:r>
              <w:rPr>
                <w:rFonts w:cs="Calibri"/>
                <w:color w:val="000000"/>
                <w:lang w:eastAsia="sk-SK"/>
              </w:rPr>
              <w:t xml:space="preserve"> </w:t>
            </w:r>
            <w:r w:rsidRPr="003E6A10">
              <w:rPr>
                <w:rFonts w:cs="Calibri"/>
                <w:color w:val="000000"/>
                <w:lang w:eastAsia="sk-SK"/>
              </w:rPr>
              <w:t>8.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BA: M</w:t>
            </w:r>
            <w:r>
              <w:rPr>
                <w:rFonts w:cs="Calibri"/>
                <w:color w:val="000000"/>
                <w:lang w:eastAsia="sk-SK"/>
              </w:rPr>
              <w:t>-</w:t>
            </w:r>
            <w:r w:rsidRPr="003E6A10">
              <w:rPr>
                <w:rFonts w:cs="Calibri"/>
                <w:color w:val="000000"/>
                <w:lang w:eastAsia="sk-SK"/>
              </w:rPr>
              <w:t>SR</w:t>
            </w:r>
            <w:r>
              <w:rPr>
                <w:rFonts w:cs="Calibri"/>
                <w:color w:val="000000"/>
                <w:lang w:eastAsia="sk-SK"/>
              </w:rPr>
              <w:t xml:space="preserve"> SUP</w:t>
            </w:r>
            <w:r w:rsidRPr="003E6A10">
              <w:rPr>
                <w:rFonts w:cs="Calibri"/>
                <w:color w:val="000000"/>
                <w:lang w:eastAsia="sk-SK"/>
              </w:rPr>
              <w:t xml:space="preserve"> Zemník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Šprint, TR, LD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x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x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x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x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x</w:t>
            </w:r>
          </w:p>
        </w:tc>
      </w:tr>
      <w:tr w:rsidR="00702525" w:rsidRPr="00F4767A" w:rsidTr="00FE7E1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cs="Calibri"/>
                <w:color w:val="000000"/>
                <w:lang w:eastAsia="sk-SK"/>
              </w:rPr>
              <w:t>5</w:t>
            </w:r>
            <w:r w:rsidRPr="003E6A10">
              <w:rPr>
                <w:rFonts w:cs="Calibri"/>
                <w:color w:val="000000"/>
                <w:lang w:eastAsia="sk-SK"/>
              </w:rPr>
              <w:t>.</w:t>
            </w:r>
            <w:r>
              <w:rPr>
                <w:rFonts w:cs="Calibri"/>
                <w:color w:val="000000"/>
                <w:lang w:eastAsia="sk-SK"/>
              </w:rPr>
              <w:t xml:space="preserve"> </w:t>
            </w:r>
            <w:r w:rsidRPr="003E6A10">
              <w:rPr>
                <w:rFonts w:cs="Calibri"/>
                <w:color w:val="000000"/>
                <w:lang w:eastAsia="sk-SK"/>
              </w:rPr>
              <w:t>9.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BA: Pohár Slávie UK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2000 m (LD)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x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x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x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x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25" w:rsidRPr="003E6A10" w:rsidRDefault="00702525" w:rsidP="003E6A10">
            <w:pPr>
              <w:spacing w:before="2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E6A10">
              <w:rPr>
                <w:rFonts w:cs="Calibri"/>
                <w:color w:val="000000"/>
                <w:lang w:eastAsia="sk-SK"/>
              </w:rPr>
              <w:t>x</w:t>
            </w:r>
          </w:p>
        </w:tc>
      </w:tr>
    </w:tbl>
    <w:p w:rsidR="00702525" w:rsidRPr="003E6A10" w:rsidRDefault="00702525" w:rsidP="003E6A10">
      <w:pPr>
        <w:spacing w:after="24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02525" w:rsidRPr="003E6A10" w:rsidRDefault="00702525" w:rsidP="003E6A10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3E6A10">
        <w:rPr>
          <w:rFonts w:cs="Calibri"/>
          <w:b/>
          <w:bCs/>
          <w:color w:val="000000"/>
          <w:lang w:eastAsia="sk-SK"/>
        </w:rPr>
        <w:t>BODOVANIE SP:</w:t>
      </w:r>
    </w:p>
    <w:p w:rsidR="00702525" w:rsidRPr="003E6A10" w:rsidRDefault="00702525" w:rsidP="003E6A10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3E6A10">
        <w:rPr>
          <w:rFonts w:ascii="Times New Roman" w:hAnsi="Times New Roman"/>
          <w:sz w:val="24"/>
          <w:szCs w:val="24"/>
          <w:lang w:eastAsia="sk-SK"/>
        </w:rPr>
        <w:br/>
      </w:r>
    </w:p>
    <w:p w:rsidR="00702525" w:rsidRPr="003E6A10" w:rsidRDefault="00702525" w:rsidP="003E6A10">
      <w:pPr>
        <w:numPr>
          <w:ilvl w:val="0"/>
          <w:numId w:val="2"/>
        </w:numPr>
        <w:spacing w:after="0" w:line="240" w:lineRule="auto"/>
        <w:textAlignment w:val="baseline"/>
        <w:rPr>
          <w:rFonts w:cs="Calibri"/>
          <w:color w:val="000000"/>
          <w:lang w:eastAsia="sk-SK"/>
        </w:rPr>
      </w:pPr>
      <w:r w:rsidRPr="003E6A10">
        <w:rPr>
          <w:rFonts w:cs="Calibri"/>
          <w:color w:val="000000"/>
          <w:lang w:eastAsia="sk-SK"/>
        </w:rPr>
        <w:t>Hodnotia sa umiestnenia v disciplínach podľa platných propozícií jednotlivých podujatí</w:t>
      </w:r>
    </w:p>
    <w:p w:rsidR="00702525" w:rsidRPr="003E6A10" w:rsidRDefault="00702525" w:rsidP="003E6A10">
      <w:pPr>
        <w:numPr>
          <w:ilvl w:val="0"/>
          <w:numId w:val="2"/>
        </w:numPr>
        <w:spacing w:after="0" w:line="240" w:lineRule="auto"/>
        <w:textAlignment w:val="baseline"/>
        <w:rPr>
          <w:rFonts w:cs="Calibri"/>
          <w:color w:val="000000"/>
          <w:lang w:eastAsia="sk-SK"/>
        </w:rPr>
      </w:pPr>
      <w:r w:rsidRPr="003E6A10">
        <w:rPr>
          <w:rFonts w:cs="Calibri"/>
          <w:color w:val="000000"/>
          <w:lang w:eastAsia="sk-SK"/>
        </w:rPr>
        <w:t xml:space="preserve">Boduje sa prvých 6 miest počtom bodov 7, </w:t>
      </w:r>
      <w:r>
        <w:rPr>
          <w:rFonts w:cs="Calibri"/>
          <w:color w:val="000000"/>
          <w:lang w:eastAsia="sk-SK"/>
        </w:rPr>
        <w:t>5</w:t>
      </w:r>
      <w:r w:rsidRPr="003E6A10">
        <w:rPr>
          <w:rFonts w:cs="Calibri"/>
          <w:color w:val="000000"/>
          <w:lang w:eastAsia="sk-SK"/>
        </w:rPr>
        <w:t xml:space="preserve">, </w:t>
      </w:r>
      <w:r>
        <w:rPr>
          <w:rFonts w:cs="Calibri"/>
          <w:color w:val="000000"/>
          <w:lang w:eastAsia="sk-SK"/>
        </w:rPr>
        <w:t>4</w:t>
      </w:r>
      <w:r w:rsidRPr="003E6A10">
        <w:rPr>
          <w:rFonts w:cs="Calibri"/>
          <w:color w:val="000000"/>
          <w:lang w:eastAsia="sk-SK"/>
        </w:rPr>
        <w:t>, atď. Pri nižšom počte klasifikovaných dosiek sa počet bodov kráti zhora napr. 5,</w:t>
      </w:r>
      <w:r>
        <w:rPr>
          <w:rFonts w:cs="Calibri"/>
          <w:color w:val="000000"/>
          <w:lang w:eastAsia="sk-SK"/>
        </w:rPr>
        <w:t xml:space="preserve"> </w:t>
      </w:r>
      <w:r w:rsidRPr="003E6A10">
        <w:rPr>
          <w:rFonts w:cs="Calibri"/>
          <w:color w:val="000000"/>
          <w:lang w:eastAsia="sk-SK"/>
        </w:rPr>
        <w:t>3,</w:t>
      </w:r>
      <w:r>
        <w:rPr>
          <w:rFonts w:cs="Calibri"/>
          <w:color w:val="000000"/>
          <w:lang w:eastAsia="sk-SK"/>
        </w:rPr>
        <w:t xml:space="preserve"> </w:t>
      </w:r>
      <w:r w:rsidRPr="003E6A10">
        <w:rPr>
          <w:rFonts w:cs="Calibri"/>
          <w:color w:val="000000"/>
          <w:lang w:eastAsia="sk-SK"/>
        </w:rPr>
        <w:t>2,</w:t>
      </w:r>
      <w:r>
        <w:rPr>
          <w:rFonts w:cs="Calibri"/>
          <w:color w:val="000000"/>
          <w:lang w:eastAsia="sk-SK"/>
        </w:rPr>
        <w:t xml:space="preserve"> </w:t>
      </w:r>
      <w:r w:rsidRPr="003E6A10">
        <w:rPr>
          <w:rFonts w:cs="Calibri"/>
          <w:color w:val="000000"/>
          <w:lang w:eastAsia="sk-SK"/>
        </w:rPr>
        <w:t>1</w:t>
      </w:r>
    </w:p>
    <w:p w:rsidR="00702525" w:rsidRPr="003E6A10" w:rsidRDefault="00702525" w:rsidP="003E6A10">
      <w:pPr>
        <w:numPr>
          <w:ilvl w:val="0"/>
          <w:numId w:val="2"/>
        </w:numPr>
        <w:spacing w:after="0" w:line="240" w:lineRule="auto"/>
        <w:textAlignment w:val="baseline"/>
        <w:rPr>
          <w:rFonts w:cs="Calibri"/>
          <w:color w:val="000000"/>
          <w:lang w:eastAsia="sk-SK"/>
        </w:rPr>
      </w:pPr>
      <w:r w:rsidRPr="003E6A10">
        <w:rPr>
          <w:rFonts w:cs="Calibri"/>
          <w:color w:val="000000"/>
          <w:lang w:eastAsia="sk-SK"/>
        </w:rPr>
        <w:t>Klasifikované sú len dosky, ktoré prešli cieľom</w:t>
      </w:r>
    </w:p>
    <w:p w:rsidR="00702525" w:rsidRPr="003E6A10" w:rsidRDefault="00702525" w:rsidP="003E6A10">
      <w:pPr>
        <w:numPr>
          <w:ilvl w:val="0"/>
          <w:numId w:val="2"/>
        </w:numPr>
        <w:spacing w:after="0" w:line="240" w:lineRule="auto"/>
        <w:textAlignment w:val="baseline"/>
        <w:rPr>
          <w:rFonts w:cs="Calibri"/>
          <w:color w:val="000000"/>
          <w:lang w:eastAsia="sk-SK"/>
        </w:rPr>
      </w:pPr>
      <w:r w:rsidRPr="003E6A10">
        <w:rPr>
          <w:rFonts w:cs="Calibri"/>
          <w:color w:val="000000"/>
          <w:lang w:eastAsia="sk-SK"/>
        </w:rPr>
        <w:t>V jazdách, v ktorých štartujú iba dve dosky, víťazná získava 3 body a doska na druhom mieste 1 bod</w:t>
      </w:r>
    </w:p>
    <w:p w:rsidR="00702525" w:rsidRPr="003E6A10" w:rsidRDefault="00702525" w:rsidP="003E6A10">
      <w:pPr>
        <w:numPr>
          <w:ilvl w:val="0"/>
          <w:numId w:val="2"/>
        </w:numPr>
        <w:spacing w:after="0" w:line="240" w:lineRule="auto"/>
        <w:textAlignment w:val="baseline"/>
        <w:rPr>
          <w:rFonts w:cs="Calibri"/>
          <w:color w:val="000000"/>
          <w:lang w:eastAsia="sk-SK"/>
        </w:rPr>
      </w:pPr>
      <w:r w:rsidRPr="003E6A10">
        <w:rPr>
          <w:rFonts w:cs="Calibri"/>
          <w:color w:val="000000"/>
          <w:lang w:eastAsia="sk-SK"/>
        </w:rPr>
        <w:t>V jazdách, v ktorých je nahlásená a štartuje iba jedna doska, sa body neudeľujú</w:t>
      </w:r>
    </w:p>
    <w:p w:rsidR="00702525" w:rsidRPr="003E6A10" w:rsidRDefault="00702525" w:rsidP="003E6A10">
      <w:pPr>
        <w:numPr>
          <w:ilvl w:val="0"/>
          <w:numId w:val="2"/>
        </w:numPr>
        <w:spacing w:after="0" w:line="240" w:lineRule="auto"/>
        <w:textAlignment w:val="baseline"/>
        <w:rPr>
          <w:rFonts w:cs="Calibri"/>
          <w:color w:val="000000"/>
          <w:lang w:eastAsia="sk-SK"/>
        </w:rPr>
      </w:pPr>
      <w:r w:rsidRPr="003E6A10">
        <w:rPr>
          <w:rFonts w:cs="Calibri"/>
          <w:color w:val="000000"/>
          <w:lang w:eastAsia="sk-SK"/>
        </w:rPr>
        <w:t>Do hodnotenia sa nezapočítavajú výsledky zahraničných pretekárov, poradie slovenských pretekárov sa však neposúva a boduje sa podľa poradia</w:t>
      </w:r>
    </w:p>
    <w:p w:rsidR="00702525" w:rsidRPr="003E6A10" w:rsidRDefault="00702525" w:rsidP="003E6A10">
      <w:pPr>
        <w:numPr>
          <w:ilvl w:val="0"/>
          <w:numId w:val="2"/>
        </w:numPr>
        <w:spacing w:after="0" w:line="240" w:lineRule="auto"/>
        <w:textAlignment w:val="baseline"/>
        <w:rPr>
          <w:rFonts w:cs="Calibri"/>
          <w:color w:val="000000"/>
          <w:lang w:eastAsia="sk-SK"/>
        </w:rPr>
      </w:pPr>
      <w:r w:rsidRPr="003E6A10">
        <w:rPr>
          <w:rFonts w:cs="Calibri"/>
          <w:color w:val="000000"/>
          <w:lang w:eastAsia="sk-SK"/>
        </w:rPr>
        <w:t>Do celkového hodnotenia jednotlivcov sa započítavajú všetky uvedené preteky vo vekových kategóriách mladší žiaci, starší žiaci, juniori, dospelí a veteráni. </w:t>
      </w:r>
    </w:p>
    <w:p w:rsidR="00702525" w:rsidRPr="003E6A10" w:rsidRDefault="00702525" w:rsidP="003E6A10">
      <w:pPr>
        <w:numPr>
          <w:ilvl w:val="0"/>
          <w:numId w:val="2"/>
        </w:numPr>
        <w:spacing w:after="0" w:line="240" w:lineRule="auto"/>
        <w:textAlignment w:val="baseline"/>
        <w:rPr>
          <w:rFonts w:cs="Calibri"/>
          <w:color w:val="000000"/>
          <w:lang w:eastAsia="sk-SK"/>
        </w:rPr>
      </w:pPr>
      <w:r w:rsidRPr="003E6A10">
        <w:rPr>
          <w:rFonts w:cs="Calibri"/>
          <w:color w:val="000000"/>
          <w:lang w:eastAsia="sk-SK"/>
        </w:rPr>
        <w:t>Pri rovnosti bodov rozhoduje počet lepších umiestnení, následne počet lepších umiestnení na MSR SUP</w:t>
      </w:r>
    </w:p>
    <w:p w:rsidR="00702525" w:rsidRPr="003E6A10" w:rsidRDefault="00702525" w:rsidP="003E6A10">
      <w:pPr>
        <w:spacing w:after="24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3E6A10">
        <w:rPr>
          <w:rFonts w:ascii="Times New Roman" w:hAnsi="Times New Roman"/>
          <w:sz w:val="24"/>
          <w:szCs w:val="24"/>
          <w:lang w:eastAsia="sk-SK"/>
        </w:rPr>
        <w:br/>
      </w:r>
    </w:p>
    <w:p w:rsidR="00702525" w:rsidRPr="003E6A10" w:rsidRDefault="00702525" w:rsidP="003E6A10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3E6A10">
        <w:rPr>
          <w:rFonts w:cs="Calibri"/>
          <w:b/>
          <w:bCs/>
          <w:color w:val="000000"/>
          <w:lang w:eastAsia="sk-SK"/>
        </w:rPr>
        <w:t>PORADIE SP:</w:t>
      </w:r>
    </w:p>
    <w:p w:rsidR="00702525" w:rsidRPr="003E6A10" w:rsidRDefault="00702525" w:rsidP="003E6A10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3E6A10">
        <w:rPr>
          <w:rFonts w:ascii="Times New Roman" w:hAnsi="Times New Roman"/>
          <w:sz w:val="24"/>
          <w:szCs w:val="24"/>
          <w:lang w:eastAsia="sk-SK"/>
        </w:rPr>
        <w:br/>
      </w:r>
    </w:p>
    <w:p w:rsidR="00702525" w:rsidRPr="003E6A10" w:rsidRDefault="00702525" w:rsidP="003E6A10">
      <w:pPr>
        <w:numPr>
          <w:ilvl w:val="0"/>
          <w:numId w:val="3"/>
        </w:numPr>
        <w:spacing w:after="0" w:line="240" w:lineRule="auto"/>
        <w:textAlignment w:val="baseline"/>
        <w:rPr>
          <w:rFonts w:cs="Calibri"/>
          <w:color w:val="000000"/>
          <w:lang w:eastAsia="sk-SK"/>
        </w:rPr>
      </w:pPr>
      <w:r w:rsidRPr="003E6A10">
        <w:rPr>
          <w:rFonts w:cs="Calibri"/>
          <w:color w:val="000000"/>
          <w:lang w:eastAsia="sk-SK"/>
        </w:rPr>
        <w:t>Priebežne bude zostavované poradie jednotlivcov v každej vekovej kategórii</w:t>
      </w:r>
    </w:p>
    <w:p w:rsidR="00702525" w:rsidRPr="003E6A10" w:rsidRDefault="00702525" w:rsidP="003E6A10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02525" w:rsidRPr="003E6A10" w:rsidRDefault="00702525" w:rsidP="003E6A10">
      <w:pPr>
        <w:spacing w:before="21"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3E6A10">
        <w:rPr>
          <w:rFonts w:cs="Calibri"/>
          <w:b/>
          <w:bCs/>
          <w:color w:val="000000"/>
          <w:lang w:eastAsia="sk-SK"/>
        </w:rPr>
        <w:t>CENY SP</w:t>
      </w:r>
    </w:p>
    <w:p w:rsidR="00702525" w:rsidRPr="003E6A10" w:rsidRDefault="00702525" w:rsidP="003E6A10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3E6A10">
        <w:rPr>
          <w:rFonts w:ascii="Times New Roman" w:hAnsi="Times New Roman"/>
          <w:sz w:val="24"/>
          <w:szCs w:val="24"/>
          <w:lang w:eastAsia="sk-SK"/>
        </w:rPr>
        <w:br/>
      </w:r>
    </w:p>
    <w:p w:rsidR="00702525" w:rsidRPr="003E6A10" w:rsidRDefault="00702525" w:rsidP="003E6A10">
      <w:pPr>
        <w:numPr>
          <w:ilvl w:val="0"/>
          <w:numId w:val="4"/>
        </w:numPr>
        <w:spacing w:after="0" w:line="240" w:lineRule="auto"/>
        <w:textAlignment w:val="baseline"/>
        <w:rPr>
          <w:rFonts w:cs="Calibri"/>
          <w:color w:val="000000"/>
          <w:lang w:eastAsia="sk-SK"/>
        </w:rPr>
      </w:pPr>
      <w:r w:rsidRPr="003E6A10">
        <w:rPr>
          <w:rFonts w:cs="Calibri"/>
          <w:color w:val="000000"/>
          <w:lang w:eastAsia="sk-SK"/>
        </w:rPr>
        <w:t>Prví traja jednotlivci z každej kategórie v konečnom poradí obdržia diplomy a vecné ceny. </w:t>
      </w:r>
    </w:p>
    <w:p w:rsidR="00702525" w:rsidRPr="003E6A10" w:rsidRDefault="00702525" w:rsidP="003E6A10">
      <w:pPr>
        <w:spacing w:after="24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3E6A10">
        <w:rPr>
          <w:rFonts w:ascii="Times New Roman" w:hAnsi="Times New Roman"/>
          <w:sz w:val="24"/>
          <w:szCs w:val="24"/>
          <w:lang w:eastAsia="sk-SK"/>
        </w:rPr>
        <w:br/>
      </w:r>
    </w:p>
    <w:p w:rsidR="00702525" w:rsidRPr="003E6A10" w:rsidRDefault="00702525" w:rsidP="003E6A10">
      <w:pPr>
        <w:spacing w:before="120" w:after="24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3E6A10">
        <w:rPr>
          <w:rFonts w:cs="Calibri"/>
          <w:color w:val="000000"/>
          <w:lang w:eastAsia="sk-SK"/>
        </w:rPr>
        <w:t>Vypracoval Filip Petrla</w:t>
      </w:r>
    </w:p>
    <w:p w:rsidR="00702525" w:rsidRPr="003E6A10" w:rsidRDefault="00702525" w:rsidP="003E6A10">
      <w:pPr>
        <w:spacing w:before="120" w:after="24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3E6A10">
        <w:rPr>
          <w:rFonts w:cs="Calibri"/>
          <w:color w:val="000000"/>
          <w:lang w:eastAsia="sk-SK"/>
        </w:rPr>
        <w:t>Schválil……………….</w:t>
      </w:r>
    </w:p>
    <w:p w:rsidR="00702525" w:rsidRDefault="00702525"/>
    <w:sectPr w:rsidR="00702525" w:rsidSect="00554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36C68"/>
    <w:multiLevelType w:val="multilevel"/>
    <w:tmpl w:val="627C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050827"/>
    <w:multiLevelType w:val="multilevel"/>
    <w:tmpl w:val="D988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596007"/>
    <w:multiLevelType w:val="multilevel"/>
    <w:tmpl w:val="6632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467601"/>
    <w:multiLevelType w:val="multilevel"/>
    <w:tmpl w:val="C88E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6A10"/>
    <w:rsid w:val="00043EE0"/>
    <w:rsid w:val="003B00AD"/>
    <w:rsid w:val="003E6A10"/>
    <w:rsid w:val="00554F0E"/>
    <w:rsid w:val="00702525"/>
    <w:rsid w:val="00850037"/>
    <w:rsid w:val="00946C42"/>
    <w:rsid w:val="00BF4AE9"/>
    <w:rsid w:val="00E46DD0"/>
    <w:rsid w:val="00F4767A"/>
    <w:rsid w:val="00FE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F0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E6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1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1575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345</Words>
  <Characters>1967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Petrla</dc:creator>
  <cp:keywords/>
  <dc:description/>
  <cp:lastModifiedBy>admin</cp:lastModifiedBy>
  <cp:revision>6</cp:revision>
  <dcterms:created xsi:type="dcterms:W3CDTF">2025-01-28T09:01:00Z</dcterms:created>
  <dcterms:modified xsi:type="dcterms:W3CDTF">2026-04-17T13:10:00Z</dcterms:modified>
</cp:coreProperties>
</file>